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DC" w:rsidRDefault="005D788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419100</wp:posOffset>
                </wp:positionH>
                <wp:positionV relativeFrom="paragraph">
                  <wp:posOffset>5372100</wp:posOffset>
                </wp:positionV>
                <wp:extent cx="6457950" cy="24479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6380" w:rsidRPr="00604671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  <w:r w:rsidRPr="00604671">
                              <w:rPr>
                                <w:b/>
                              </w:rPr>
                              <w:t xml:space="preserve">Book(s): </w:t>
                            </w:r>
                            <w:r w:rsidRPr="00604671">
                              <w:rPr>
                                <w:b/>
                              </w:rPr>
                              <w:tab/>
                            </w:r>
                          </w:p>
                          <w:p w:rsidR="00546380" w:rsidRPr="00604671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1.</w:t>
                            </w:r>
                            <w:r w:rsidRPr="00604671">
                              <w:rPr>
                                <w:i/>
                                <w:sz w:val="24"/>
                                <w:szCs w:val="24"/>
                              </w:rPr>
                              <w:t>Title</w:t>
                            </w:r>
                            <w:r w:rsidRPr="00604671"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5D7881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rice:_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546380" w:rsidRPr="00604671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6380" w:rsidRPr="00604671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604671">
                              <w:rPr>
                                <w:sz w:val="24"/>
                                <w:szCs w:val="24"/>
                              </w:rPr>
                              <w:t xml:space="preserve">Author _______________________________________________ </w:t>
                            </w:r>
                          </w:p>
                          <w:p w:rsidR="00546380" w:rsidRPr="00604671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ind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6380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2.</w:t>
                            </w:r>
                            <w:r w:rsidRPr="0060467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Title </w:t>
                            </w:r>
                            <w:r w:rsidRPr="005D788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_________________________________________________ </w:t>
                            </w:r>
                            <w:r w:rsidRPr="005D7881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gramStart"/>
                            <w:r w:rsidRPr="005D7881">
                              <w:rPr>
                                <w:sz w:val="24"/>
                                <w:szCs w:val="24"/>
                              </w:rPr>
                              <w:t>Price:_</w:t>
                            </w:r>
                            <w:proofErr w:type="gramEnd"/>
                            <w:r w:rsidRPr="005D7881">
                              <w:rPr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546380" w:rsidRPr="00546380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6380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</w:rPr>
                            </w:pPr>
                            <w:r w:rsidRPr="00CF4857">
                              <w:t>Author __________________________________________</w:t>
                            </w:r>
                            <w:r>
                              <w:t>_____</w:t>
                            </w:r>
                            <w:r w:rsidRPr="00CF4857">
                              <w:t xml:space="preserve"> </w:t>
                            </w:r>
                            <w:r w:rsidR="005D7881">
                              <w:t>______</w:t>
                            </w:r>
                          </w:p>
                          <w:p w:rsidR="00546380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</w:rPr>
                            </w:pPr>
                          </w:p>
                          <w:p w:rsidR="00546380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  <w:t xml:space="preserve"> </w:t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r w:rsidR="005D7881">
                              <w:tab/>
                            </w:r>
                            <w:proofErr w:type="gramStart"/>
                            <w:r w:rsidRPr="00546380">
                              <w:rPr>
                                <w:b/>
                              </w:rPr>
                              <w:t>TOTAL:_</w:t>
                            </w:r>
                            <w:proofErr w:type="gramEnd"/>
                            <w:r w:rsidRPr="00546380">
                              <w:rPr>
                                <w:b/>
                              </w:rPr>
                              <w:t>___________________</w:t>
                            </w:r>
                          </w:p>
                          <w:p w:rsidR="00546380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546380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</w:rPr>
                            </w:pPr>
                          </w:p>
                          <w:p w:rsidR="00546380" w:rsidRPr="00546380" w:rsidRDefault="003E59C2" w:rsidP="003E59C2">
                            <w:pPr>
                              <w:pBdr>
                                <w:bottom w:val="single" w:sz="12" w:space="1" w:color="auto"/>
                              </w:pBdr>
                              <w:ind w:left="792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  <w:p w:rsidR="00546380" w:rsidRDefault="005463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pt;margin-top:423pt;width:508.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" fillcolor="white [3201]" strokeweight=".5pt">
                <v:textbox>
                  <w:txbxContent>
                    <w:p w:rsidR="00546380" w:rsidRPr="00604671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  <w:r w:rsidRPr="00604671">
                        <w:rPr>
                          <w:b/>
                        </w:rPr>
                        <w:t xml:space="preserve">Book(s): </w:t>
                      </w:r>
                      <w:r w:rsidRPr="00604671">
                        <w:rPr>
                          <w:b/>
                        </w:rPr>
                        <w:tab/>
                      </w:r>
                    </w:p>
                    <w:p w:rsidR="00546380" w:rsidRPr="00604671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1.</w:t>
                      </w:r>
                      <w:r w:rsidRPr="00604671">
                        <w:rPr>
                          <w:i/>
                          <w:sz w:val="24"/>
                          <w:szCs w:val="24"/>
                        </w:rPr>
                        <w:t>Title</w:t>
                      </w:r>
                      <w:r w:rsidRPr="00604671">
                        <w:rPr>
                          <w:sz w:val="24"/>
                          <w:szCs w:val="24"/>
                        </w:rPr>
                        <w:t xml:space="preserve"> _________________________________________________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5D7881">
                        <w:rPr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sz w:val="24"/>
                          <w:szCs w:val="24"/>
                        </w:rPr>
                        <w:t>rice:_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</w:t>
                      </w:r>
                    </w:p>
                    <w:p w:rsidR="00546380" w:rsidRPr="00604671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546380" w:rsidRPr="00604671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604671">
                        <w:rPr>
                          <w:sz w:val="24"/>
                          <w:szCs w:val="24"/>
                        </w:rPr>
                        <w:t xml:space="preserve">Author _______________________________________________ </w:t>
                      </w:r>
                    </w:p>
                    <w:p w:rsidR="00546380" w:rsidRPr="00604671" w:rsidRDefault="00546380" w:rsidP="00546380">
                      <w:pPr>
                        <w:pBdr>
                          <w:bottom w:val="single" w:sz="12" w:space="1" w:color="auto"/>
                        </w:pBdr>
                        <w:ind w:firstLine="720"/>
                        <w:rPr>
                          <w:sz w:val="24"/>
                          <w:szCs w:val="24"/>
                        </w:rPr>
                      </w:pPr>
                    </w:p>
                    <w:p w:rsidR="00546380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2.</w:t>
                      </w:r>
                      <w:r w:rsidRPr="00604671">
                        <w:rPr>
                          <w:i/>
                          <w:sz w:val="24"/>
                          <w:szCs w:val="24"/>
                        </w:rPr>
                        <w:t xml:space="preserve">Title </w:t>
                      </w:r>
                      <w:r w:rsidRPr="005D7881">
                        <w:rPr>
                          <w:i/>
                          <w:sz w:val="24"/>
                          <w:szCs w:val="24"/>
                        </w:rPr>
                        <w:t xml:space="preserve">_________________________________________________ </w:t>
                      </w:r>
                      <w:r w:rsidRPr="005D7881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proofErr w:type="gramStart"/>
                      <w:r w:rsidRPr="005D7881">
                        <w:rPr>
                          <w:sz w:val="24"/>
                          <w:szCs w:val="24"/>
                        </w:rPr>
                        <w:t>Price:_</w:t>
                      </w:r>
                      <w:proofErr w:type="gramEnd"/>
                      <w:r w:rsidRPr="005D7881">
                        <w:rPr>
                          <w:sz w:val="24"/>
                          <w:szCs w:val="24"/>
                        </w:rPr>
                        <w:t>_______________</w:t>
                      </w:r>
                    </w:p>
                    <w:p w:rsidR="00546380" w:rsidRPr="00546380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546380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i/>
                        </w:rPr>
                      </w:pPr>
                      <w:r w:rsidRPr="00CF4857">
                        <w:t>Author __________________________________________</w:t>
                      </w:r>
                      <w:r>
                        <w:t>_____</w:t>
                      </w:r>
                      <w:r w:rsidRPr="00CF4857">
                        <w:t xml:space="preserve"> </w:t>
                      </w:r>
                      <w:r w:rsidR="005D7881">
                        <w:t>______</w:t>
                      </w:r>
                    </w:p>
                    <w:p w:rsidR="00546380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i/>
                        </w:rPr>
                      </w:pPr>
                    </w:p>
                    <w:p w:rsidR="00546380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D7881">
                        <w:tab/>
                      </w:r>
                      <w:r w:rsidR="005D7881">
                        <w:tab/>
                      </w:r>
                      <w:r w:rsidR="005D7881">
                        <w:tab/>
                        <w:t xml:space="preserve"> </w:t>
                      </w:r>
                      <w:r w:rsidR="005D7881">
                        <w:tab/>
                      </w:r>
                      <w:r w:rsidR="005D7881">
                        <w:tab/>
                      </w:r>
                      <w:r w:rsidR="005D7881">
                        <w:tab/>
                      </w:r>
                      <w:r w:rsidR="005D7881">
                        <w:tab/>
                      </w:r>
                      <w:r w:rsidR="005D7881">
                        <w:tab/>
                      </w:r>
                      <w:r w:rsidR="005D7881">
                        <w:tab/>
                      </w:r>
                      <w:r w:rsidR="005D7881">
                        <w:tab/>
                      </w:r>
                      <w:r w:rsidR="005D7881">
                        <w:tab/>
                      </w:r>
                      <w:r w:rsidR="005D7881">
                        <w:tab/>
                      </w:r>
                      <w:r w:rsidR="005D7881">
                        <w:tab/>
                      </w:r>
                      <w:r w:rsidR="005D7881">
                        <w:tab/>
                      </w:r>
                      <w:proofErr w:type="gramStart"/>
                      <w:r w:rsidRPr="00546380">
                        <w:rPr>
                          <w:b/>
                        </w:rPr>
                        <w:t>TOTAL:_</w:t>
                      </w:r>
                      <w:proofErr w:type="gramEnd"/>
                      <w:r w:rsidRPr="00546380">
                        <w:rPr>
                          <w:b/>
                        </w:rPr>
                        <w:t>___________________</w:t>
                      </w:r>
                    </w:p>
                    <w:p w:rsidR="00546380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546380" w:rsidRDefault="00546380" w:rsidP="00546380">
                      <w:pPr>
                        <w:pBdr>
                          <w:bottom w:val="single" w:sz="12" w:space="1" w:color="auto"/>
                        </w:pBdr>
                        <w:rPr>
                          <w:b/>
                        </w:rPr>
                      </w:pPr>
                    </w:p>
                    <w:p w:rsidR="00546380" w:rsidRPr="00546380" w:rsidRDefault="003E59C2" w:rsidP="003E59C2">
                      <w:pPr>
                        <w:pBdr>
                          <w:bottom w:val="single" w:sz="12" w:space="1" w:color="auto"/>
                        </w:pBdr>
                        <w:ind w:left="7920"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</w:t>
                      </w:r>
                    </w:p>
                    <w:p w:rsidR="00546380" w:rsidRDefault="005463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24188" wp14:editId="5598DD57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6696075" cy="861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9EA" w:rsidRPr="00F77775" w:rsidRDefault="008379EA" w:rsidP="007045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77775">
                              <w:rPr>
                                <w:sz w:val="28"/>
                                <w:szCs w:val="28"/>
                              </w:rPr>
                              <w:t xml:space="preserve">ADDISON PUBLIC LIBRARY </w:t>
                            </w:r>
                            <w:r w:rsidR="00ED7702" w:rsidRPr="00F77775">
                              <w:rPr>
                                <w:sz w:val="28"/>
                                <w:szCs w:val="28"/>
                              </w:rPr>
                              <w:t xml:space="preserve">MEMORIAL </w:t>
                            </w:r>
                            <w:r w:rsidRPr="00F77775">
                              <w:rPr>
                                <w:sz w:val="28"/>
                                <w:szCs w:val="28"/>
                              </w:rPr>
                              <w:t>BOOK FORM</w:t>
                            </w:r>
                          </w:p>
                          <w:p w:rsidR="008379EA" w:rsidRPr="00F77775" w:rsidRDefault="00314E08" w:rsidP="006046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77775">
                              <w:rPr>
                                <w:sz w:val="24"/>
                                <w:szCs w:val="24"/>
                              </w:rPr>
                              <w:t xml:space="preserve">DATE </w:t>
                            </w:r>
                            <w:r w:rsidR="00704541" w:rsidRPr="00F77775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604671" w:rsidRPr="00F77775" w:rsidRDefault="00604671" w:rsidP="00704541">
                            <w:pPr>
                              <w:ind w:left="4320" w:firstLine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379EA" w:rsidRPr="00F77775" w:rsidRDefault="008379EA" w:rsidP="008379EA">
                            <w:r w:rsidRPr="00F77775">
                              <w:t>In Memory of</w:t>
                            </w:r>
                            <w:r w:rsidR="00604671" w:rsidRPr="00F77775">
                              <w:t xml:space="preserve"> </w:t>
                            </w:r>
                            <w:r w:rsidRPr="00F77775">
                              <w:t>________________________________</w:t>
                            </w:r>
                            <w:r w:rsidR="00604B83" w:rsidRPr="00F77775">
                              <w:t>__</w:t>
                            </w:r>
                            <w:r w:rsidR="00546380" w:rsidRPr="00F77775">
                              <w:t xml:space="preserve">                     Amount of Gift: $_______________</w:t>
                            </w:r>
                            <w:r w:rsidR="005D7881" w:rsidRPr="00F77775">
                              <w:t xml:space="preserve"> CA/CK</w:t>
                            </w:r>
                          </w:p>
                          <w:p w:rsidR="00604671" w:rsidRPr="00F77775" w:rsidRDefault="00604671" w:rsidP="008379EA"/>
                          <w:p w:rsidR="008379EA" w:rsidRPr="00F77775" w:rsidRDefault="008379EA" w:rsidP="008379E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77775">
                              <w:t>Donor ______________________________________</w:t>
                            </w:r>
                            <w:r w:rsidR="00604B83" w:rsidRPr="00F77775">
                              <w:t>__________</w:t>
                            </w:r>
                            <w:r w:rsidR="00753F3C" w:rsidRPr="00F77775">
                              <w:t>_</w:t>
                            </w:r>
                            <w:r w:rsidR="00CF4857" w:rsidRPr="00F77775">
                              <w:t>_____</w:t>
                            </w:r>
                            <w:r w:rsidRPr="00F77775">
                              <w:t xml:space="preserve"> </w:t>
                            </w:r>
                          </w:p>
                          <w:p w:rsidR="00604671" w:rsidRPr="00F77775" w:rsidRDefault="00604671" w:rsidP="008379E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3F69BA" w:rsidRPr="00F77775" w:rsidRDefault="008379EA" w:rsidP="008379E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77775">
                              <w:t>Address _____________________________________</w:t>
                            </w:r>
                            <w:r w:rsidR="00604B83" w:rsidRPr="00F77775">
                              <w:t>__________</w:t>
                            </w:r>
                            <w:r w:rsidR="00753F3C" w:rsidRPr="00F77775">
                              <w:t>_</w:t>
                            </w:r>
                            <w:r w:rsidR="00CF4857" w:rsidRPr="00F77775">
                              <w:t>_____</w:t>
                            </w:r>
                            <w:r w:rsidRPr="00F77775">
                              <w:t xml:space="preserve"> </w:t>
                            </w:r>
                            <w:r w:rsidR="00546380" w:rsidRPr="00F77775">
                              <w:t xml:space="preserve">                                            </w:t>
                            </w:r>
                          </w:p>
                          <w:p w:rsidR="00604671" w:rsidRPr="00F77775" w:rsidRDefault="00604671" w:rsidP="008379E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379EA" w:rsidRPr="00F77775" w:rsidRDefault="008379EA" w:rsidP="008379E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77775">
                              <w:t>Subject</w:t>
                            </w:r>
                            <w:r w:rsidR="00604671" w:rsidRPr="00F77775">
                              <w:t>/Authors</w:t>
                            </w:r>
                            <w:r w:rsidR="005D7881" w:rsidRPr="00F77775">
                              <w:t>/Title recommendations</w:t>
                            </w:r>
                            <w:r w:rsidR="00604671" w:rsidRPr="00F77775">
                              <w:t xml:space="preserve"> </w:t>
                            </w:r>
                            <w:r w:rsidR="003F69BA" w:rsidRPr="00F77775">
                              <w:t>_____________________________________</w:t>
                            </w:r>
                            <w:r w:rsidR="00604B83" w:rsidRPr="00F77775">
                              <w:t>__________</w:t>
                            </w:r>
                            <w:r w:rsidR="00753F3C" w:rsidRPr="00F77775">
                              <w:t>_</w:t>
                            </w:r>
                            <w:r w:rsidR="00CF4857" w:rsidRPr="00F77775">
                              <w:t>_____</w:t>
                            </w:r>
                            <w:r w:rsidR="003F69BA" w:rsidRPr="00F77775">
                              <w:t xml:space="preserve"> </w:t>
                            </w:r>
                          </w:p>
                          <w:p w:rsidR="00604671" w:rsidRPr="00F77775" w:rsidRDefault="00604671" w:rsidP="008379E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604671" w:rsidRPr="00F77775" w:rsidRDefault="00604671" w:rsidP="0060467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77775">
                              <w:t xml:space="preserve">Family Member(s) to be notified </w:t>
                            </w:r>
                            <w:r w:rsidRPr="00F77775">
                              <w:tab/>
                            </w:r>
                          </w:p>
                          <w:p w:rsidR="005D7881" w:rsidRPr="00F77775" w:rsidRDefault="00604671" w:rsidP="0060467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F77775">
                              <w:t xml:space="preserve"> </w:t>
                            </w:r>
                            <w:r w:rsidRPr="00F77775">
                              <w:tab/>
                            </w:r>
                            <w:r w:rsidRPr="00F77775">
                              <w:rPr>
                                <w:sz w:val="28"/>
                                <w:szCs w:val="28"/>
                              </w:rPr>
                              <w:t>1.___________________</w:t>
                            </w:r>
                            <w:r w:rsidR="005D7881" w:rsidRPr="00F77775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604671" w:rsidRPr="00F77775" w:rsidRDefault="005D7881" w:rsidP="0060467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F77775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604671" w:rsidRPr="00F77775">
                              <w:rPr>
                                <w:sz w:val="28"/>
                                <w:szCs w:val="28"/>
                              </w:rPr>
                              <w:t>Address__________________</w:t>
                            </w:r>
                            <w:r w:rsidRPr="00F77775"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  <w:r w:rsidR="00604671" w:rsidRPr="00F77775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F77775" w:rsidRPr="00F77775" w:rsidRDefault="00F77775" w:rsidP="0060467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7881" w:rsidRPr="00F77775" w:rsidRDefault="00604671" w:rsidP="0060467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F77775">
                              <w:rPr>
                                <w:sz w:val="28"/>
                                <w:szCs w:val="28"/>
                              </w:rPr>
                              <w:tab/>
                              <w:t>2.________________________________</w:t>
                            </w:r>
                            <w:r w:rsidR="005D7881" w:rsidRPr="00F77775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604671" w:rsidRPr="00F77775" w:rsidRDefault="005D7881" w:rsidP="0060467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F77775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604671" w:rsidRPr="00F77775">
                              <w:rPr>
                                <w:sz w:val="28"/>
                                <w:szCs w:val="28"/>
                              </w:rPr>
                              <w:t>Address_____________________________</w:t>
                            </w:r>
                            <w:r w:rsidR="00F77775" w:rsidRPr="00F77775"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="00604671" w:rsidRPr="00F77775">
                              <w:rPr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:rsidR="00F77775" w:rsidRPr="00F77775" w:rsidRDefault="00F77775" w:rsidP="0060467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7775" w:rsidRPr="00F77775" w:rsidRDefault="00604671" w:rsidP="0060467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F77775">
                              <w:rPr>
                                <w:sz w:val="28"/>
                                <w:szCs w:val="28"/>
                              </w:rPr>
                              <w:tab/>
                              <w:t>3.___________________________________</w:t>
                            </w:r>
                          </w:p>
                          <w:p w:rsidR="00604671" w:rsidRPr="00F77775" w:rsidRDefault="005D7881" w:rsidP="0060467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F77775"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604671" w:rsidRPr="00F77775">
                              <w:rPr>
                                <w:sz w:val="28"/>
                                <w:szCs w:val="28"/>
                              </w:rPr>
                              <w:t>Address______________________________________</w:t>
                            </w:r>
                            <w:r w:rsidR="00F77775" w:rsidRPr="00F77775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  <w:r w:rsidR="00604671" w:rsidRPr="00F77775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604671" w:rsidRPr="00F77775" w:rsidRDefault="00604671" w:rsidP="008379E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D7881" w:rsidRPr="00F77775" w:rsidRDefault="005D7881" w:rsidP="005D788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77775">
                              <w:t xml:space="preserve"> Donation Received-Donor Acknowledged____________             Family notified gift received          ____________</w:t>
                            </w:r>
                          </w:p>
                          <w:p w:rsidR="005D7881" w:rsidRPr="00F77775" w:rsidRDefault="005D7881" w:rsidP="005D788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F77775">
                              <w:t xml:space="preserve"> Item purchased – Donor Notified                ___________                Item Purchased – Family notified   _________</w:t>
                            </w:r>
                          </w:p>
                          <w:p w:rsidR="005D7881" w:rsidRPr="00F77775" w:rsidRDefault="005D7881" w:rsidP="005D788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D7881" w:rsidRPr="00F77775" w:rsidRDefault="005D7881" w:rsidP="005D788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F77775">
                              <w:t>Newspaper notice _________</w:t>
                            </w:r>
                            <w:r w:rsidRPr="00F77775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77775" w:rsidRPr="00F77775">
                              <w:rPr>
                                <w:sz w:val="24"/>
                                <w:szCs w:val="24"/>
                              </w:rPr>
                              <w:t xml:space="preserve">           Website updated</w:t>
                            </w:r>
                            <w:r w:rsidR="00F77775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546380" w:rsidRPr="00F77775" w:rsidRDefault="00546380" w:rsidP="00546380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3F69BA" w:rsidRPr="00F77775" w:rsidRDefault="003F69BA" w:rsidP="008379E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 w:rsidRPr="00F77775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24188" id="_x0000_s1027" type="#_x0000_t202" style="position:absolute;margin-left:24pt;margin-top:0;width:527.25pt;height:6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">
                <v:textbox>
                  <w:txbxContent>
                    <w:p w:rsidR="008379EA" w:rsidRPr="00F77775" w:rsidRDefault="008379EA" w:rsidP="007045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77775">
                        <w:rPr>
                          <w:sz w:val="28"/>
                          <w:szCs w:val="28"/>
                        </w:rPr>
                        <w:t xml:space="preserve">ADDISON PUBLIC LIBRARY </w:t>
                      </w:r>
                      <w:r w:rsidR="00ED7702" w:rsidRPr="00F77775">
                        <w:rPr>
                          <w:sz w:val="28"/>
                          <w:szCs w:val="28"/>
                        </w:rPr>
                        <w:t xml:space="preserve">MEMORIAL </w:t>
                      </w:r>
                      <w:r w:rsidRPr="00F77775">
                        <w:rPr>
                          <w:sz w:val="28"/>
                          <w:szCs w:val="28"/>
                        </w:rPr>
                        <w:t>BOOK FORM</w:t>
                      </w:r>
                    </w:p>
                    <w:p w:rsidR="008379EA" w:rsidRPr="00F77775" w:rsidRDefault="00314E08" w:rsidP="00604671">
                      <w:pPr>
                        <w:rPr>
                          <w:sz w:val="24"/>
                          <w:szCs w:val="24"/>
                        </w:rPr>
                      </w:pPr>
                      <w:r w:rsidRPr="00F77775">
                        <w:rPr>
                          <w:sz w:val="24"/>
                          <w:szCs w:val="24"/>
                        </w:rPr>
                        <w:t xml:space="preserve">DATE </w:t>
                      </w:r>
                      <w:r w:rsidR="00704541" w:rsidRPr="00F77775">
                        <w:rPr>
                          <w:sz w:val="24"/>
                          <w:szCs w:val="24"/>
                        </w:rPr>
                        <w:t>________</w:t>
                      </w:r>
                    </w:p>
                    <w:p w:rsidR="00604671" w:rsidRPr="00F77775" w:rsidRDefault="00604671" w:rsidP="00704541">
                      <w:pPr>
                        <w:ind w:left="4320" w:firstLine="720"/>
                        <w:rPr>
                          <w:sz w:val="24"/>
                          <w:szCs w:val="24"/>
                        </w:rPr>
                      </w:pPr>
                    </w:p>
                    <w:p w:rsidR="008379EA" w:rsidRPr="00F77775" w:rsidRDefault="008379EA" w:rsidP="008379EA">
                      <w:r w:rsidRPr="00F77775">
                        <w:t>In Memory of</w:t>
                      </w:r>
                      <w:r w:rsidR="00604671" w:rsidRPr="00F77775">
                        <w:t xml:space="preserve"> </w:t>
                      </w:r>
                      <w:r w:rsidRPr="00F77775">
                        <w:t>________________________________</w:t>
                      </w:r>
                      <w:r w:rsidR="00604B83" w:rsidRPr="00F77775">
                        <w:t>__</w:t>
                      </w:r>
                      <w:r w:rsidR="00546380" w:rsidRPr="00F77775">
                        <w:t xml:space="preserve">                     Amount of Gift: $_______________</w:t>
                      </w:r>
                      <w:r w:rsidR="005D7881" w:rsidRPr="00F77775">
                        <w:t xml:space="preserve"> CA/CK</w:t>
                      </w:r>
                    </w:p>
                    <w:p w:rsidR="00604671" w:rsidRPr="00F77775" w:rsidRDefault="00604671" w:rsidP="008379EA"/>
                    <w:p w:rsidR="008379EA" w:rsidRPr="00F77775" w:rsidRDefault="008379EA" w:rsidP="008379EA">
                      <w:pPr>
                        <w:pBdr>
                          <w:bottom w:val="single" w:sz="12" w:space="1" w:color="auto"/>
                        </w:pBdr>
                      </w:pPr>
                      <w:r w:rsidRPr="00F77775">
                        <w:t>Donor ______________________________________</w:t>
                      </w:r>
                      <w:r w:rsidR="00604B83" w:rsidRPr="00F77775">
                        <w:t>__________</w:t>
                      </w:r>
                      <w:r w:rsidR="00753F3C" w:rsidRPr="00F77775">
                        <w:t>_</w:t>
                      </w:r>
                      <w:r w:rsidR="00CF4857" w:rsidRPr="00F77775">
                        <w:t>_____</w:t>
                      </w:r>
                      <w:r w:rsidRPr="00F77775">
                        <w:t xml:space="preserve"> </w:t>
                      </w:r>
                    </w:p>
                    <w:p w:rsidR="00604671" w:rsidRPr="00F77775" w:rsidRDefault="00604671" w:rsidP="008379E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3F69BA" w:rsidRPr="00F77775" w:rsidRDefault="008379EA" w:rsidP="008379EA">
                      <w:pPr>
                        <w:pBdr>
                          <w:bottom w:val="single" w:sz="12" w:space="1" w:color="auto"/>
                        </w:pBdr>
                      </w:pPr>
                      <w:r w:rsidRPr="00F77775">
                        <w:t>Address _____________________________________</w:t>
                      </w:r>
                      <w:r w:rsidR="00604B83" w:rsidRPr="00F77775">
                        <w:t>__________</w:t>
                      </w:r>
                      <w:r w:rsidR="00753F3C" w:rsidRPr="00F77775">
                        <w:t>_</w:t>
                      </w:r>
                      <w:r w:rsidR="00CF4857" w:rsidRPr="00F77775">
                        <w:t>_____</w:t>
                      </w:r>
                      <w:r w:rsidRPr="00F77775">
                        <w:t xml:space="preserve"> </w:t>
                      </w:r>
                      <w:r w:rsidR="00546380" w:rsidRPr="00F77775">
                        <w:t xml:space="preserve">                                            </w:t>
                      </w:r>
                    </w:p>
                    <w:p w:rsidR="00604671" w:rsidRPr="00F77775" w:rsidRDefault="00604671" w:rsidP="008379E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379EA" w:rsidRPr="00F77775" w:rsidRDefault="008379EA" w:rsidP="008379EA">
                      <w:pPr>
                        <w:pBdr>
                          <w:bottom w:val="single" w:sz="12" w:space="1" w:color="auto"/>
                        </w:pBdr>
                      </w:pPr>
                      <w:r w:rsidRPr="00F77775">
                        <w:t>Subject</w:t>
                      </w:r>
                      <w:r w:rsidR="00604671" w:rsidRPr="00F77775">
                        <w:t>/Authors</w:t>
                      </w:r>
                      <w:r w:rsidR="005D7881" w:rsidRPr="00F77775">
                        <w:t>/Title recommendations</w:t>
                      </w:r>
                      <w:r w:rsidR="00604671" w:rsidRPr="00F77775">
                        <w:t xml:space="preserve"> </w:t>
                      </w:r>
                      <w:r w:rsidR="003F69BA" w:rsidRPr="00F77775">
                        <w:t>_____________________________________</w:t>
                      </w:r>
                      <w:r w:rsidR="00604B83" w:rsidRPr="00F77775">
                        <w:t>__________</w:t>
                      </w:r>
                      <w:r w:rsidR="00753F3C" w:rsidRPr="00F77775">
                        <w:t>_</w:t>
                      </w:r>
                      <w:r w:rsidR="00CF4857" w:rsidRPr="00F77775">
                        <w:t>_____</w:t>
                      </w:r>
                      <w:r w:rsidR="003F69BA" w:rsidRPr="00F77775">
                        <w:t xml:space="preserve"> </w:t>
                      </w:r>
                    </w:p>
                    <w:p w:rsidR="00604671" w:rsidRPr="00F77775" w:rsidRDefault="00604671" w:rsidP="008379E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604671" w:rsidRPr="00F77775" w:rsidRDefault="00604671" w:rsidP="00604671">
                      <w:pPr>
                        <w:pBdr>
                          <w:bottom w:val="single" w:sz="12" w:space="1" w:color="auto"/>
                        </w:pBdr>
                      </w:pPr>
                      <w:r w:rsidRPr="00F77775">
                        <w:t xml:space="preserve">Family Member(s) to be notified </w:t>
                      </w:r>
                      <w:r w:rsidRPr="00F77775">
                        <w:tab/>
                      </w:r>
                    </w:p>
                    <w:p w:rsidR="005D7881" w:rsidRPr="00F77775" w:rsidRDefault="00604671" w:rsidP="00604671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F77775">
                        <w:t xml:space="preserve"> </w:t>
                      </w:r>
                      <w:r w:rsidRPr="00F77775">
                        <w:tab/>
                      </w:r>
                      <w:r w:rsidRPr="00F77775">
                        <w:rPr>
                          <w:sz w:val="28"/>
                          <w:szCs w:val="28"/>
                        </w:rPr>
                        <w:t>1.___________________</w:t>
                      </w:r>
                      <w:r w:rsidR="005D7881" w:rsidRPr="00F77775">
                        <w:rPr>
                          <w:sz w:val="28"/>
                          <w:szCs w:val="28"/>
                        </w:rPr>
                        <w:t>________</w:t>
                      </w:r>
                    </w:p>
                    <w:p w:rsidR="00604671" w:rsidRPr="00F77775" w:rsidRDefault="005D7881" w:rsidP="00604671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F77775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604671" w:rsidRPr="00F77775">
                        <w:rPr>
                          <w:sz w:val="28"/>
                          <w:szCs w:val="28"/>
                        </w:rPr>
                        <w:t>Address__________________</w:t>
                      </w:r>
                      <w:r w:rsidRPr="00F77775">
                        <w:rPr>
                          <w:sz w:val="28"/>
                          <w:szCs w:val="28"/>
                        </w:rPr>
                        <w:t>____________</w:t>
                      </w:r>
                      <w:r w:rsidR="00604671" w:rsidRPr="00F77775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F77775" w:rsidRPr="00F77775" w:rsidRDefault="00F77775" w:rsidP="00604671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  <w:p w:rsidR="005D7881" w:rsidRPr="00F77775" w:rsidRDefault="00604671" w:rsidP="00604671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F77775">
                        <w:rPr>
                          <w:sz w:val="28"/>
                          <w:szCs w:val="28"/>
                        </w:rPr>
                        <w:tab/>
                        <w:t>2.________________________________</w:t>
                      </w:r>
                      <w:r w:rsidR="005D7881" w:rsidRPr="00F77775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604671" w:rsidRPr="00F77775" w:rsidRDefault="005D7881" w:rsidP="00604671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F77775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604671" w:rsidRPr="00F77775">
                        <w:rPr>
                          <w:sz w:val="28"/>
                          <w:szCs w:val="28"/>
                        </w:rPr>
                        <w:t>Address_____________________________</w:t>
                      </w:r>
                      <w:r w:rsidR="00F77775" w:rsidRPr="00F77775">
                        <w:rPr>
                          <w:sz w:val="28"/>
                          <w:szCs w:val="28"/>
                        </w:rPr>
                        <w:t>_________</w:t>
                      </w:r>
                      <w:r w:rsidR="00604671" w:rsidRPr="00F77775">
                        <w:rPr>
                          <w:sz w:val="28"/>
                          <w:szCs w:val="28"/>
                        </w:rPr>
                        <w:t>_________________</w:t>
                      </w:r>
                    </w:p>
                    <w:p w:rsidR="00F77775" w:rsidRPr="00F77775" w:rsidRDefault="00F77775" w:rsidP="00604671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  <w:p w:rsidR="00F77775" w:rsidRPr="00F77775" w:rsidRDefault="00604671" w:rsidP="00604671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F77775">
                        <w:rPr>
                          <w:sz w:val="28"/>
                          <w:szCs w:val="28"/>
                        </w:rPr>
                        <w:tab/>
                        <w:t>3.___________________________________</w:t>
                      </w:r>
                    </w:p>
                    <w:p w:rsidR="00604671" w:rsidRPr="00F77775" w:rsidRDefault="005D7881" w:rsidP="00604671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F77775"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 w:rsidR="00604671" w:rsidRPr="00F77775">
                        <w:rPr>
                          <w:sz w:val="28"/>
                          <w:szCs w:val="28"/>
                        </w:rPr>
                        <w:t>Address______________________________________</w:t>
                      </w:r>
                      <w:r w:rsidR="00F77775" w:rsidRPr="00F77775">
                        <w:rPr>
                          <w:sz w:val="28"/>
                          <w:szCs w:val="28"/>
                        </w:rPr>
                        <w:t>________________</w:t>
                      </w:r>
                      <w:r w:rsidR="00604671" w:rsidRPr="00F77775"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:rsidR="00604671" w:rsidRPr="00F77775" w:rsidRDefault="00604671" w:rsidP="008379EA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  <w:p w:rsidR="005D7881" w:rsidRPr="00F77775" w:rsidRDefault="005D7881" w:rsidP="005D7881">
                      <w:pPr>
                        <w:pBdr>
                          <w:bottom w:val="single" w:sz="12" w:space="1" w:color="auto"/>
                        </w:pBdr>
                      </w:pPr>
                      <w:r w:rsidRPr="00F77775">
                        <w:t xml:space="preserve"> Donation Received-Donor Acknowledged____________             Family notified gift received          ____________</w:t>
                      </w:r>
                    </w:p>
                    <w:p w:rsidR="005D7881" w:rsidRPr="00F77775" w:rsidRDefault="005D7881" w:rsidP="005D7881">
                      <w:pPr>
                        <w:pBdr>
                          <w:bottom w:val="single" w:sz="12" w:space="1" w:color="auto"/>
                        </w:pBdr>
                      </w:pPr>
                      <w:r w:rsidRPr="00F77775">
                        <w:t xml:space="preserve"> Item purchased – Donor Notified                ___________                Item Purchased – Family notified   _________</w:t>
                      </w:r>
                    </w:p>
                    <w:p w:rsidR="005D7881" w:rsidRPr="00F77775" w:rsidRDefault="005D7881" w:rsidP="005D7881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D7881" w:rsidRPr="00F77775" w:rsidRDefault="005D7881" w:rsidP="005D7881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F77775">
                        <w:t>Newspaper notice _________</w:t>
                      </w:r>
                      <w:r w:rsidRPr="00F77775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F77775" w:rsidRPr="00F77775">
                        <w:rPr>
                          <w:sz w:val="24"/>
                          <w:szCs w:val="24"/>
                        </w:rPr>
                        <w:t xml:space="preserve">           Website updated</w:t>
                      </w:r>
                      <w:r w:rsidR="00F77775"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46380" w:rsidRPr="00F77775" w:rsidRDefault="00546380" w:rsidP="00546380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3F69BA" w:rsidRPr="00F77775" w:rsidRDefault="003F69BA" w:rsidP="008379EA">
                      <w:pPr>
                        <w:pBdr>
                          <w:bottom w:val="single" w:sz="12" w:space="1" w:color="auto"/>
                        </w:pBdr>
                        <w:rPr>
                          <w:sz w:val="28"/>
                          <w:szCs w:val="28"/>
                        </w:rPr>
                      </w:pPr>
                      <w:r w:rsidRPr="00F77775"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93E">
        <w:t xml:space="preserve">   </w:t>
      </w:r>
    </w:p>
    <w:sectPr w:rsidR="00791DDC" w:rsidSect="005D78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91A91"/>
    <w:multiLevelType w:val="hybridMultilevel"/>
    <w:tmpl w:val="4BC6560A"/>
    <w:lvl w:ilvl="0" w:tplc="5AC0EF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5AD31BA"/>
    <w:multiLevelType w:val="hybridMultilevel"/>
    <w:tmpl w:val="FC54DC3E"/>
    <w:lvl w:ilvl="0" w:tplc="3F24AA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EA"/>
    <w:rsid w:val="00114BEA"/>
    <w:rsid w:val="00314E08"/>
    <w:rsid w:val="00360FA6"/>
    <w:rsid w:val="003B0EE2"/>
    <w:rsid w:val="003E59C2"/>
    <w:rsid w:val="003F69BA"/>
    <w:rsid w:val="004268E6"/>
    <w:rsid w:val="004E6CF4"/>
    <w:rsid w:val="00546380"/>
    <w:rsid w:val="005D7881"/>
    <w:rsid w:val="00604671"/>
    <w:rsid w:val="00604B83"/>
    <w:rsid w:val="00704541"/>
    <w:rsid w:val="00753F3C"/>
    <w:rsid w:val="00791DDC"/>
    <w:rsid w:val="008379EA"/>
    <w:rsid w:val="0092277D"/>
    <w:rsid w:val="00971AC9"/>
    <w:rsid w:val="00A36F97"/>
    <w:rsid w:val="00A6500C"/>
    <w:rsid w:val="00AC47E9"/>
    <w:rsid w:val="00AE293E"/>
    <w:rsid w:val="00B31F25"/>
    <w:rsid w:val="00C052A5"/>
    <w:rsid w:val="00CF4857"/>
    <w:rsid w:val="00DC2C3F"/>
    <w:rsid w:val="00E539DD"/>
    <w:rsid w:val="00ED7702"/>
    <w:rsid w:val="00EF3ADF"/>
    <w:rsid w:val="00F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9C543-C928-4E05-AC31-72B12EEE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Exec</cp:lastModifiedBy>
  <cp:revision>2</cp:revision>
  <cp:lastPrinted>2015-09-17T19:03:00Z</cp:lastPrinted>
  <dcterms:created xsi:type="dcterms:W3CDTF">2024-12-16T23:12:00Z</dcterms:created>
  <dcterms:modified xsi:type="dcterms:W3CDTF">2024-12-16T23:12:00Z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